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3704" w14:textId="77777777" w:rsidR="00AE209A" w:rsidRPr="00D738EF" w:rsidRDefault="008F4EF7" w:rsidP="00744174">
      <w:pPr>
        <w:pStyle w:val="Titel1"/>
        <w:ind w:left="0" w:firstLine="0"/>
        <w:jc w:val="right"/>
      </w:pPr>
      <w:bookmarkStart w:id="0" w:name="_GoBack"/>
      <w:bookmarkEnd w:id="0"/>
      <w:r w:rsidRPr="008F4EF7">
        <w:t>Top 10 grootste herkomstmarkten voor het inkomend toerisme van Nederland</w:t>
      </w:r>
    </w:p>
    <w:p w14:paraId="05AB51E6" w14:textId="77777777" w:rsidR="00AE209A" w:rsidRPr="009C370B" w:rsidRDefault="008F4EF7" w:rsidP="00744174">
      <w:pPr>
        <w:pStyle w:val="Subtitel1"/>
        <w:ind w:left="0"/>
        <w:jc w:val="right"/>
      </w:pPr>
      <w:bookmarkStart w:id="1" w:name="bmSubtitel"/>
      <w:bookmarkEnd w:id="1"/>
      <w:r>
        <w:t>Aantal bezoekers in 2012 en 2025</w:t>
      </w:r>
    </w:p>
    <w:p w14:paraId="187195EF" w14:textId="77777777" w:rsidR="00AE209A" w:rsidRPr="008F4EF7" w:rsidRDefault="00AE209A" w:rsidP="00AE209A">
      <w:pPr>
        <w:pStyle w:val="Inleiding"/>
        <w:rPr>
          <w:lang w:val="en-US"/>
        </w:rPr>
      </w:pPr>
    </w:p>
    <w:p w14:paraId="5891C033" w14:textId="77777777" w:rsidR="00AE209A" w:rsidRPr="008F4EF7" w:rsidRDefault="00AE209A" w:rsidP="00AE209A">
      <w:pPr>
        <w:pBdr>
          <w:bottom w:val="single" w:sz="12" w:space="1" w:color="auto"/>
        </w:pBdr>
        <w:rPr>
          <w:lang w:val="en-US"/>
        </w:rPr>
      </w:pPr>
    </w:p>
    <w:p w14:paraId="6A873E37" w14:textId="77777777" w:rsidR="00AE209A" w:rsidRDefault="00AE209A" w:rsidP="00AE209A">
      <w:pPr>
        <w:rPr>
          <w:lang w:val="en-US"/>
        </w:rPr>
      </w:pPr>
    </w:p>
    <w:p w14:paraId="616AAE14" w14:textId="77777777" w:rsidR="008F4EF7" w:rsidRDefault="008F4EF7" w:rsidP="008F4EF7">
      <w:pPr>
        <w:rPr>
          <w:highlight w:val="lightGray"/>
          <w:lang w:val="en-GB"/>
        </w:rPr>
      </w:pPr>
    </w:p>
    <w:tbl>
      <w:tblPr>
        <w:tblW w:w="8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379"/>
        <w:gridCol w:w="2796"/>
        <w:gridCol w:w="1379"/>
      </w:tblGrid>
      <w:tr w:rsidR="008F4EF7" w:rsidRPr="008F4EF7" w14:paraId="40545CB4" w14:textId="77777777" w:rsidTr="00AE6D33">
        <w:tc>
          <w:tcPr>
            <w:tcW w:w="4402" w:type="dxa"/>
            <w:gridSpan w:val="2"/>
            <w:tcBorders>
              <w:top w:val="single" w:sz="8" w:space="0" w:color="F79646"/>
              <w:left w:val="single" w:sz="8" w:space="0" w:color="F79646"/>
              <w:bottom w:val="nil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16E5" w14:textId="77777777" w:rsidR="008F4EF7" w:rsidRPr="008F4EF7" w:rsidRDefault="008F4EF7" w:rsidP="008F4EF7">
            <w:pPr>
              <w:spacing w:line="280" w:lineRule="exact"/>
              <w:jc w:val="center"/>
              <w:rPr>
                <w:rFonts w:cs="Arial"/>
                <w:bCs/>
                <w:szCs w:val="18"/>
              </w:rPr>
            </w:pPr>
            <w:r w:rsidRPr="008F4EF7">
              <w:rPr>
                <w:rFonts w:cs="Arial"/>
                <w:bCs/>
                <w:szCs w:val="18"/>
              </w:rPr>
              <w:t>2012</w:t>
            </w:r>
          </w:p>
        </w:tc>
        <w:tc>
          <w:tcPr>
            <w:tcW w:w="4175" w:type="dxa"/>
            <w:gridSpan w:val="2"/>
            <w:tcBorders>
              <w:top w:val="single" w:sz="8" w:space="0" w:color="F79646"/>
              <w:left w:val="nil"/>
              <w:bottom w:val="nil"/>
              <w:right w:val="single" w:sz="8" w:space="0" w:color="F79646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4307" w14:textId="77777777" w:rsidR="008F4EF7" w:rsidRPr="008F4EF7" w:rsidRDefault="008F4EF7" w:rsidP="008F4EF7">
            <w:pPr>
              <w:spacing w:line="280" w:lineRule="exact"/>
              <w:jc w:val="center"/>
              <w:rPr>
                <w:rFonts w:cs="Arial"/>
                <w:bCs/>
                <w:szCs w:val="18"/>
              </w:rPr>
            </w:pPr>
            <w:r w:rsidRPr="008F4EF7">
              <w:rPr>
                <w:rFonts w:cs="Arial"/>
                <w:bCs/>
                <w:szCs w:val="18"/>
              </w:rPr>
              <w:t>2025</w:t>
            </w:r>
          </w:p>
        </w:tc>
      </w:tr>
      <w:tr w:rsidR="008F4EF7" w:rsidRPr="008F4EF7" w14:paraId="08486985" w14:textId="77777777" w:rsidTr="00AE6D33">
        <w:tc>
          <w:tcPr>
            <w:tcW w:w="30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3436" w14:textId="77777777" w:rsidR="008F4EF7" w:rsidRPr="008F4EF7" w:rsidRDefault="008F4EF7" w:rsidP="00AE6D33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Duitsland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FF1E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3.210.000</w:t>
            </w:r>
          </w:p>
        </w:tc>
        <w:tc>
          <w:tcPr>
            <w:tcW w:w="279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F358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1. Duitsland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61D0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3.525.000</w:t>
            </w:r>
          </w:p>
        </w:tc>
      </w:tr>
      <w:tr w:rsidR="008F4EF7" w:rsidRPr="008F4EF7" w14:paraId="028B7F87" w14:textId="77777777" w:rsidTr="00AE6D33">
        <w:tc>
          <w:tcPr>
            <w:tcW w:w="3023" w:type="dxa"/>
            <w:tcBorders>
              <w:top w:val="nil"/>
              <w:left w:val="single" w:sz="8" w:space="0" w:color="F79646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B795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Verenigd Koninkrijk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A5AC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1.660.000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8975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748EFCD1" wp14:editId="2C85D9DC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-3175</wp:posOffset>
                  </wp:positionV>
                  <wp:extent cx="190500" cy="238125"/>
                  <wp:effectExtent l="0" t="0" r="0" b="9525"/>
                  <wp:wrapNone/>
                  <wp:docPr id="9" name="Afbeelding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HOOG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2. België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1C68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2.235.000</w:t>
            </w:r>
          </w:p>
        </w:tc>
      </w:tr>
      <w:tr w:rsidR="008F4EF7" w:rsidRPr="008F4EF7" w14:paraId="149AC5BA" w14:textId="77777777" w:rsidTr="00AE6D33">
        <w:tc>
          <w:tcPr>
            <w:tcW w:w="30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04EE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België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02B8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1.540.000</w:t>
            </w:r>
          </w:p>
        </w:tc>
        <w:tc>
          <w:tcPr>
            <w:tcW w:w="279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18AC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26039109" wp14:editId="71DFBE03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635</wp:posOffset>
                  </wp:positionV>
                  <wp:extent cx="200025" cy="238125"/>
                  <wp:effectExtent l="0" t="0" r="9525" b="9525"/>
                  <wp:wrapNone/>
                  <wp:docPr id="10" name="Afbeelding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LAAG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3. Verenigd Koninkrijk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516E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2.005.000</w:t>
            </w:r>
          </w:p>
        </w:tc>
      </w:tr>
      <w:tr w:rsidR="008F4EF7" w:rsidRPr="008F4EF7" w14:paraId="139B0A25" w14:textId="77777777" w:rsidTr="00AE6D33">
        <w:tc>
          <w:tcPr>
            <w:tcW w:w="3023" w:type="dxa"/>
            <w:tcBorders>
              <w:top w:val="nil"/>
              <w:left w:val="single" w:sz="8" w:space="0" w:color="F79646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1F1B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Verenigde Staten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FA91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970.000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6983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4. Verenigde Staten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A274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1.330.000</w:t>
            </w:r>
          </w:p>
        </w:tc>
      </w:tr>
      <w:tr w:rsidR="008F4EF7" w:rsidRPr="008F4EF7" w14:paraId="64905728" w14:textId="77777777" w:rsidTr="00AE6D33">
        <w:tc>
          <w:tcPr>
            <w:tcW w:w="30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E44A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Frankrijk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C338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665.000</w:t>
            </w:r>
          </w:p>
        </w:tc>
        <w:tc>
          <w:tcPr>
            <w:tcW w:w="279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4177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F897EB0" wp14:editId="48CDFAAE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-28575</wp:posOffset>
                  </wp:positionV>
                  <wp:extent cx="190500" cy="238125"/>
                  <wp:effectExtent l="0" t="0" r="0" b="9525"/>
                  <wp:wrapNone/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HOOG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5. China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5151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810.000</w:t>
            </w:r>
          </w:p>
        </w:tc>
      </w:tr>
      <w:tr w:rsidR="008F4EF7" w:rsidRPr="008F4EF7" w14:paraId="6573A0D0" w14:textId="77777777" w:rsidTr="00AE6D33">
        <w:tc>
          <w:tcPr>
            <w:tcW w:w="3023" w:type="dxa"/>
            <w:tcBorders>
              <w:top w:val="nil"/>
              <w:left w:val="single" w:sz="8" w:space="0" w:color="F79646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855B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Italië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B626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455.000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8B3A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2116CFC3" wp14:editId="032D2A8F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-14605</wp:posOffset>
                  </wp:positionV>
                  <wp:extent cx="200025" cy="238125"/>
                  <wp:effectExtent l="0" t="0" r="9525" b="9525"/>
                  <wp:wrapNone/>
                  <wp:docPr id="12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LAAG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6. Frankrijk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E520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735.000</w:t>
            </w:r>
          </w:p>
        </w:tc>
      </w:tr>
      <w:tr w:rsidR="008F4EF7" w:rsidRPr="008F4EF7" w14:paraId="58F7C43C" w14:textId="77777777" w:rsidTr="00AE6D33">
        <w:tc>
          <w:tcPr>
            <w:tcW w:w="30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4180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Spanje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A197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430.000</w:t>
            </w:r>
          </w:p>
        </w:tc>
        <w:tc>
          <w:tcPr>
            <w:tcW w:w="279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12BE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76C664B2" wp14:editId="3411FC13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-29210</wp:posOffset>
                  </wp:positionV>
                  <wp:extent cx="200025" cy="238125"/>
                  <wp:effectExtent l="0" t="0" r="9525" b="9525"/>
                  <wp:wrapNone/>
                  <wp:docPr id="13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LAAG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7. Italië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EAA6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505.000</w:t>
            </w:r>
          </w:p>
        </w:tc>
      </w:tr>
      <w:tr w:rsidR="008F4EF7" w:rsidRPr="008F4EF7" w14:paraId="7A2A8927" w14:textId="77777777" w:rsidTr="00AE6D33">
        <w:tc>
          <w:tcPr>
            <w:tcW w:w="3023" w:type="dxa"/>
            <w:tcBorders>
              <w:top w:val="nil"/>
              <w:left w:val="single" w:sz="8" w:space="0" w:color="F79646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1B26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Zwitserland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431E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205.000</w:t>
            </w:r>
          </w:p>
        </w:tc>
        <w:tc>
          <w:tcPr>
            <w:tcW w:w="2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A639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3100359A" wp14:editId="70152078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-5715</wp:posOffset>
                  </wp:positionV>
                  <wp:extent cx="200025" cy="238125"/>
                  <wp:effectExtent l="0" t="0" r="9525" b="9525"/>
                  <wp:wrapNone/>
                  <wp:docPr id="14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LAAG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8. Spanje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A7C2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475.000</w:t>
            </w:r>
          </w:p>
        </w:tc>
      </w:tr>
      <w:tr w:rsidR="008F4EF7" w:rsidRPr="008F4EF7" w14:paraId="37C471E1" w14:textId="77777777" w:rsidTr="00AE6D33">
        <w:tc>
          <w:tcPr>
            <w:tcW w:w="30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888A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China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FB36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190.000</w:t>
            </w:r>
          </w:p>
        </w:tc>
        <w:tc>
          <w:tcPr>
            <w:tcW w:w="279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21BC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758B9F64" wp14:editId="086EACA7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-20320</wp:posOffset>
                  </wp:positionV>
                  <wp:extent cx="190500" cy="238125"/>
                  <wp:effectExtent l="0" t="0" r="0" b="9525"/>
                  <wp:wrapNone/>
                  <wp:docPr id="15" name="Afbeelding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HOOG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9. Rusland</w:t>
            </w:r>
          </w:p>
        </w:tc>
        <w:tc>
          <w:tcPr>
            <w:tcW w:w="13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D7FA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350.000</w:t>
            </w:r>
          </w:p>
        </w:tc>
      </w:tr>
      <w:tr w:rsidR="008F4EF7" w:rsidRPr="008F4EF7" w14:paraId="4C496DB2" w14:textId="77777777" w:rsidTr="00AE6D33">
        <w:tc>
          <w:tcPr>
            <w:tcW w:w="3023" w:type="dxa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9956" w14:textId="77777777" w:rsidR="008F4EF7" w:rsidRPr="008F4EF7" w:rsidRDefault="008F4EF7" w:rsidP="008F4EF7">
            <w:pPr>
              <w:numPr>
                <w:ilvl w:val="0"/>
                <w:numId w:val="3"/>
              </w:numPr>
              <w:spacing w:line="280" w:lineRule="exact"/>
              <w:ind w:left="426"/>
              <w:contextualSpacing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cs="Arial"/>
                <w:b/>
                <w:bCs/>
                <w:szCs w:val="18"/>
              </w:rPr>
              <w:t>Rusland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F7964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2E7F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160.000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5EBC" w14:textId="77777777" w:rsidR="008F4EF7" w:rsidRPr="008F4EF7" w:rsidRDefault="008F4EF7" w:rsidP="008F4EF7">
            <w:pPr>
              <w:spacing w:line="280" w:lineRule="exact"/>
              <w:rPr>
                <w:rFonts w:cs="Arial"/>
                <w:b/>
                <w:bCs/>
                <w:szCs w:val="18"/>
              </w:rPr>
            </w:pPr>
            <w:r w:rsidRPr="008F4EF7">
              <w:rPr>
                <w:rFonts w:ascii="Arial" w:hAnsi="Arial" w:cs="Arial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18E236BF" wp14:editId="395AFA14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10795</wp:posOffset>
                  </wp:positionV>
                  <wp:extent cx="200025" cy="238125"/>
                  <wp:effectExtent l="0" t="0" r="9525" b="9525"/>
                  <wp:wrapNone/>
                  <wp:docPr id="16" name="Afbeelding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JL-OMLAAG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EF7">
              <w:rPr>
                <w:rFonts w:cs="Arial"/>
                <w:b/>
                <w:bCs/>
                <w:szCs w:val="18"/>
              </w:rPr>
              <w:t>10. Zwitserland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064B" w14:textId="77777777" w:rsidR="008F4EF7" w:rsidRPr="008F4EF7" w:rsidRDefault="008F4EF7" w:rsidP="008F4EF7">
            <w:pPr>
              <w:spacing w:line="280" w:lineRule="exact"/>
              <w:jc w:val="right"/>
              <w:rPr>
                <w:rFonts w:cs="Arial"/>
                <w:szCs w:val="18"/>
              </w:rPr>
            </w:pPr>
            <w:r w:rsidRPr="008F4EF7">
              <w:rPr>
                <w:rFonts w:cs="Arial"/>
                <w:szCs w:val="18"/>
              </w:rPr>
              <w:t>225.000</w:t>
            </w:r>
          </w:p>
        </w:tc>
      </w:tr>
    </w:tbl>
    <w:p w14:paraId="380228A5" w14:textId="77777777" w:rsidR="008F4EF7" w:rsidRDefault="008F4EF7" w:rsidP="008F4EF7">
      <w:pPr>
        <w:rPr>
          <w:highlight w:val="lightGray"/>
          <w:lang w:val="en-GB"/>
        </w:rPr>
      </w:pPr>
    </w:p>
    <w:p w14:paraId="45DE19C2" w14:textId="77777777" w:rsidR="003B62C1" w:rsidRPr="008F4EF7" w:rsidRDefault="008F4EF7" w:rsidP="00EA0215">
      <w:pPr>
        <w:rPr>
          <w:lang w:val="en-GB"/>
        </w:rPr>
      </w:pPr>
      <w:proofErr w:type="spellStart"/>
      <w:r>
        <w:rPr>
          <w:lang w:val="en-GB"/>
        </w:rPr>
        <w:t>Bron</w:t>
      </w:r>
      <w:proofErr w:type="spellEnd"/>
      <w:r>
        <w:rPr>
          <w:lang w:val="en-GB"/>
        </w:rPr>
        <w:t>: CBS, Forecast UNWTO &amp; Tourism Economics (</w:t>
      </w:r>
      <w:proofErr w:type="spellStart"/>
      <w:r>
        <w:rPr>
          <w:lang w:val="en-GB"/>
        </w:rPr>
        <w:t>bewerking</w:t>
      </w:r>
      <w:proofErr w:type="spellEnd"/>
      <w:r>
        <w:rPr>
          <w:lang w:val="en-GB"/>
        </w:rPr>
        <w:t xml:space="preserve"> NBTC Holland Marketing)</w:t>
      </w:r>
    </w:p>
    <w:sectPr w:rsidR="003B62C1" w:rsidRPr="008F4EF7" w:rsidSect="00EA67F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40" w:right="1293" w:bottom="56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258A" w14:textId="77777777" w:rsidR="00310C44" w:rsidRDefault="00310C44" w:rsidP="00EE1898">
      <w:pPr>
        <w:spacing w:line="240" w:lineRule="auto"/>
      </w:pPr>
      <w:r>
        <w:separator/>
      </w:r>
    </w:p>
  </w:endnote>
  <w:endnote w:type="continuationSeparator" w:id="0">
    <w:p w14:paraId="181C84BD" w14:textId="77777777" w:rsidR="00310C44" w:rsidRDefault="00310C44" w:rsidP="00EE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C785" w14:textId="77777777" w:rsidR="00B47F1C" w:rsidRDefault="00833338" w:rsidP="002318DF">
    <w:pPr>
      <w:pStyle w:val="Voettekst"/>
      <w:spacing w:before="960"/>
      <w:ind w:left="0"/>
      <w:jc w:val="left"/>
    </w:pPr>
    <w:r>
      <w:drawing>
        <wp:anchor distT="0" distB="0" distL="114300" distR="114300" simplePos="0" relativeHeight="251695104" behindDoc="1" locked="0" layoutInCell="1" allowOverlap="1" wp14:anchorId="0C10EAF7" wp14:editId="0012B3BE">
          <wp:simplePos x="0" y="0"/>
          <wp:positionH relativeFrom="column">
            <wp:posOffset>-909955</wp:posOffset>
          </wp:positionH>
          <wp:positionV relativeFrom="paragraph">
            <wp:posOffset>3810</wp:posOffset>
          </wp:positionV>
          <wp:extent cx="7415530" cy="908050"/>
          <wp:effectExtent l="0" t="0" r="0" b="0"/>
          <wp:wrapNone/>
          <wp:docPr id="4" name="LogoVolgblad" descr="F:\Projecten Nieuwe Vaio\2013 08 29\Projecten\NBTC\NBTC lijn zonder 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cten Nieuwe Vaio\2013 08 29\Projecten\NBTC\NBTC lijn zonder ad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AFE" w:rsidRPr="00B64A2D">
      <w:rPr>
        <w:rStyle w:val="Paginanummer"/>
      </w:rPr>
      <w:fldChar w:fldCharType="begin"/>
    </w:r>
    <w:r w:rsidR="00B47F1C" w:rsidRPr="00B64A2D">
      <w:rPr>
        <w:rStyle w:val="Paginanummer"/>
      </w:rPr>
      <w:instrText xml:space="preserve"> PAGE </w:instrText>
    </w:r>
    <w:r w:rsidR="008F4AFE" w:rsidRPr="00B64A2D">
      <w:rPr>
        <w:rStyle w:val="Paginanummer"/>
      </w:rPr>
      <w:fldChar w:fldCharType="separate"/>
    </w:r>
    <w:r>
      <w:rPr>
        <w:rStyle w:val="Paginanummer"/>
      </w:rPr>
      <w:t>2</w:t>
    </w:r>
    <w:r w:rsidR="008F4AFE" w:rsidRPr="00B64A2D">
      <w:rPr>
        <w:rStyle w:val="Paginanummer"/>
      </w:rPr>
      <w:fldChar w:fldCharType="end"/>
    </w:r>
    <w:r w:rsidR="00B47F1C" w:rsidRPr="00B64A2D">
      <w:rPr>
        <w:rStyle w:val="Paginanummer"/>
      </w:rPr>
      <w:t>/</w:t>
    </w:r>
    <w:r w:rsidR="008F4AFE" w:rsidRPr="00B64A2D">
      <w:rPr>
        <w:rStyle w:val="Paginanummer"/>
      </w:rPr>
      <w:fldChar w:fldCharType="begin"/>
    </w:r>
    <w:r w:rsidR="00B47F1C" w:rsidRPr="00B64A2D">
      <w:rPr>
        <w:rStyle w:val="Paginanummer"/>
      </w:rPr>
      <w:instrText xml:space="preserve"> NUMPAGES </w:instrText>
    </w:r>
    <w:r w:rsidR="008F4AFE" w:rsidRPr="00B64A2D">
      <w:rPr>
        <w:rStyle w:val="Paginanummer"/>
      </w:rPr>
      <w:fldChar w:fldCharType="separate"/>
    </w:r>
    <w:r w:rsidR="008F4EF7">
      <w:rPr>
        <w:rStyle w:val="Paginanummer"/>
      </w:rPr>
      <w:t>1</w:t>
    </w:r>
    <w:r w:rsidR="008F4AFE" w:rsidRPr="00B64A2D"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4A5F" w14:textId="77777777" w:rsidR="00AE7EF7" w:rsidRPr="00B47F1C" w:rsidRDefault="00833338" w:rsidP="002318DF">
    <w:pPr>
      <w:pStyle w:val="Voettekst"/>
      <w:spacing w:before="960"/>
      <w:ind w:left="0" w:right="-150"/>
      <w:jc w:val="left"/>
      <w:rPr>
        <w:rStyle w:val="Afzenderadres"/>
        <w:color w:val="auto"/>
      </w:rPr>
    </w:pPr>
    <w:r>
      <w:drawing>
        <wp:anchor distT="0" distB="0" distL="114300" distR="114300" simplePos="0" relativeHeight="251693056" behindDoc="1" locked="0" layoutInCell="1" allowOverlap="1" wp14:anchorId="29287079" wp14:editId="0F6F9492">
          <wp:simplePos x="0" y="0"/>
          <wp:positionH relativeFrom="column">
            <wp:posOffset>-900430</wp:posOffset>
          </wp:positionH>
          <wp:positionV relativeFrom="paragraph">
            <wp:posOffset>3810</wp:posOffset>
          </wp:positionV>
          <wp:extent cx="7416000" cy="908302"/>
          <wp:effectExtent l="0" t="0" r="0" b="0"/>
          <wp:wrapNone/>
          <wp:docPr id="2" name="LogoVoorblad" descr="F:\Projecten Nieuwe Vaio\2013 08 29\Projecten\NBTC\NBTC lijn zonder 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cten Nieuwe Vaio\2013 08 29\Projecten\NBTC\NBTC lijn zonder ad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90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CF53" w14:textId="77777777" w:rsidR="00310C44" w:rsidRDefault="00310C44" w:rsidP="00EE1898">
      <w:pPr>
        <w:spacing w:line="240" w:lineRule="auto"/>
      </w:pPr>
      <w:r>
        <w:separator/>
      </w:r>
    </w:p>
  </w:footnote>
  <w:footnote w:type="continuationSeparator" w:id="0">
    <w:p w14:paraId="2DCBA99B" w14:textId="77777777" w:rsidR="00310C44" w:rsidRDefault="00310C44" w:rsidP="00EE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B745" w14:textId="77777777" w:rsidR="00AE7EF7" w:rsidRPr="00A40D6D" w:rsidRDefault="009C370B" w:rsidP="00A40D6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4864" behindDoc="1" locked="0" layoutInCell="1" allowOverlap="1" wp14:anchorId="41641045" wp14:editId="36D10746">
          <wp:simplePos x="0" y="0"/>
          <wp:positionH relativeFrom="column">
            <wp:posOffset>-900430</wp:posOffset>
          </wp:positionH>
          <wp:positionV relativeFrom="margin">
            <wp:posOffset>-1422400</wp:posOffset>
          </wp:positionV>
          <wp:extent cx="7562215" cy="1266825"/>
          <wp:effectExtent l="0" t="0" r="0" b="0"/>
          <wp:wrapNone/>
          <wp:docPr id="3" name="LogoVolgblad" descr="C:\Projecten\NBTC\Origineel\juli 2013\Brief HK_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NBTC\Origineel\juli 2013\Brief HK_templa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67"/>
                  <a:stretch/>
                </pic:blipFill>
                <pic:spPr bwMode="auto">
                  <a:xfrm>
                    <a:off x="0" y="0"/>
                    <a:ext cx="756221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557D9" w14:textId="77777777" w:rsidR="00AE7EF7" w:rsidRDefault="009C370B" w:rsidP="009C370B">
    <w:pPr>
      <w:pStyle w:val="Koptekst"/>
      <w:tabs>
        <w:tab w:val="clear" w:pos="9072"/>
        <w:tab w:val="right" w:pos="9043"/>
      </w:tabs>
      <w:spacing w:after="2040"/>
    </w:pPr>
    <w:r>
      <w:rPr>
        <w:noProof/>
        <w:lang w:eastAsia="nl-NL"/>
      </w:rPr>
      <w:drawing>
        <wp:anchor distT="0" distB="0" distL="114300" distR="114300" simplePos="0" relativeHeight="251680768" behindDoc="1" locked="0" layoutInCell="1" allowOverlap="1" wp14:anchorId="6886215D" wp14:editId="7CBAE677">
          <wp:simplePos x="0" y="0"/>
          <wp:positionH relativeFrom="column">
            <wp:posOffset>-900430</wp:posOffset>
          </wp:positionH>
          <wp:positionV relativeFrom="margin">
            <wp:posOffset>-1434465</wp:posOffset>
          </wp:positionV>
          <wp:extent cx="7562215" cy="1266825"/>
          <wp:effectExtent l="0" t="0" r="0" b="0"/>
          <wp:wrapNone/>
          <wp:docPr id="1" name="LogoVoorblad" descr="C:\Projecten\NBTC\Origineel\juli 2013\Brief HK_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NBTC\Origineel\juli 2013\Brief HK_templa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67"/>
                  <a:stretch/>
                </pic:blipFill>
                <pic:spPr bwMode="auto">
                  <a:xfrm>
                    <a:off x="0" y="0"/>
                    <a:ext cx="756221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B0722"/>
    <w:multiLevelType w:val="hybridMultilevel"/>
    <w:tmpl w:val="C8AAC3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A1916"/>
    <w:multiLevelType w:val="hybridMultilevel"/>
    <w:tmpl w:val="BFCC8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3D59"/>
    <w:multiLevelType w:val="hybridMultilevel"/>
    <w:tmpl w:val="BFCC8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F7"/>
    <w:rsid w:val="00021965"/>
    <w:rsid w:val="00042F52"/>
    <w:rsid w:val="00046498"/>
    <w:rsid w:val="000569A3"/>
    <w:rsid w:val="000731C0"/>
    <w:rsid w:val="00091078"/>
    <w:rsid w:val="000A797C"/>
    <w:rsid w:val="000C1C9A"/>
    <w:rsid w:val="000E3048"/>
    <w:rsid w:val="00127F67"/>
    <w:rsid w:val="00130F8B"/>
    <w:rsid w:val="00160B30"/>
    <w:rsid w:val="001611F2"/>
    <w:rsid w:val="00197D6C"/>
    <w:rsid w:val="001B1CA0"/>
    <w:rsid w:val="001B482A"/>
    <w:rsid w:val="001D68ED"/>
    <w:rsid w:val="001E2D32"/>
    <w:rsid w:val="001F6183"/>
    <w:rsid w:val="00200399"/>
    <w:rsid w:val="002229ED"/>
    <w:rsid w:val="002229F1"/>
    <w:rsid w:val="00225E60"/>
    <w:rsid w:val="002318DF"/>
    <w:rsid w:val="00234931"/>
    <w:rsid w:val="00243B63"/>
    <w:rsid w:val="002732E2"/>
    <w:rsid w:val="002A6073"/>
    <w:rsid w:val="002B202F"/>
    <w:rsid w:val="002B4895"/>
    <w:rsid w:val="002F1A58"/>
    <w:rsid w:val="00310C44"/>
    <w:rsid w:val="00316A41"/>
    <w:rsid w:val="003219EA"/>
    <w:rsid w:val="00326C62"/>
    <w:rsid w:val="0036473E"/>
    <w:rsid w:val="00374086"/>
    <w:rsid w:val="00383E2C"/>
    <w:rsid w:val="00385C83"/>
    <w:rsid w:val="00393A96"/>
    <w:rsid w:val="003B62C1"/>
    <w:rsid w:val="003B78EC"/>
    <w:rsid w:val="003D0AA8"/>
    <w:rsid w:val="003D568C"/>
    <w:rsid w:val="003E0080"/>
    <w:rsid w:val="003E2A92"/>
    <w:rsid w:val="003F5337"/>
    <w:rsid w:val="00404B34"/>
    <w:rsid w:val="0041761E"/>
    <w:rsid w:val="004367EB"/>
    <w:rsid w:val="004666DB"/>
    <w:rsid w:val="00477E1C"/>
    <w:rsid w:val="00486EFF"/>
    <w:rsid w:val="004B465D"/>
    <w:rsid w:val="004F17DF"/>
    <w:rsid w:val="004F302E"/>
    <w:rsid w:val="004F5A97"/>
    <w:rsid w:val="00500387"/>
    <w:rsid w:val="00520147"/>
    <w:rsid w:val="0052260D"/>
    <w:rsid w:val="00526731"/>
    <w:rsid w:val="00537432"/>
    <w:rsid w:val="00560B66"/>
    <w:rsid w:val="00626304"/>
    <w:rsid w:val="00632DEA"/>
    <w:rsid w:val="00637EE9"/>
    <w:rsid w:val="00643197"/>
    <w:rsid w:val="00671287"/>
    <w:rsid w:val="00677EDC"/>
    <w:rsid w:val="006B481C"/>
    <w:rsid w:val="006B4B8B"/>
    <w:rsid w:val="006B5335"/>
    <w:rsid w:val="006C3277"/>
    <w:rsid w:val="006D5C44"/>
    <w:rsid w:val="006E03B9"/>
    <w:rsid w:val="006E4DFD"/>
    <w:rsid w:val="007000E8"/>
    <w:rsid w:val="00706820"/>
    <w:rsid w:val="00715127"/>
    <w:rsid w:val="00742B9A"/>
    <w:rsid w:val="00744174"/>
    <w:rsid w:val="0074577C"/>
    <w:rsid w:val="00757855"/>
    <w:rsid w:val="0076324A"/>
    <w:rsid w:val="00770458"/>
    <w:rsid w:val="007764C3"/>
    <w:rsid w:val="0078301D"/>
    <w:rsid w:val="00785F1E"/>
    <w:rsid w:val="007939A9"/>
    <w:rsid w:val="00795116"/>
    <w:rsid w:val="007B271C"/>
    <w:rsid w:val="007B2F74"/>
    <w:rsid w:val="007D3CD0"/>
    <w:rsid w:val="007F51F3"/>
    <w:rsid w:val="00800A42"/>
    <w:rsid w:val="00833338"/>
    <w:rsid w:val="00835749"/>
    <w:rsid w:val="008457A3"/>
    <w:rsid w:val="00896C02"/>
    <w:rsid w:val="008971E2"/>
    <w:rsid w:val="008A217E"/>
    <w:rsid w:val="008C3B2C"/>
    <w:rsid w:val="008C4CBC"/>
    <w:rsid w:val="008C4F9E"/>
    <w:rsid w:val="008E2BE9"/>
    <w:rsid w:val="008F2281"/>
    <w:rsid w:val="008F4AFE"/>
    <w:rsid w:val="008F4EF7"/>
    <w:rsid w:val="0092466E"/>
    <w:rsid w:val="009556D9"/>
    <w:rsid w:val="009648B1"/>
    <w:rsid w:val="00976439"/>
    <w:rsid w:val="009779A3"/>
    <w:rsid w:val="00987C1A"/>
    <w:rsid w:val="009A445D"/>
    <w:rsid w:val="009C370B"/>
    <w:rsid w:val="009E1343"/>
    <w:rsid w:val="00A40D6D"/>
    <w:rsid w:val="00A64F8E"/>
    <w:rsid w:val="00A72AD0"/>
    <w:rsid w:val="00AA2ECD"/>
    <w:rsid w:val="00AA4160"/>
    <w:rsid w:val="00AE209A"/>
    <w:rsid w:val="00AE278E"/>
    <w:rsid w:val="00AE7EF7"/>
    <w:rsid w:val="00B1117E"/>
    <w:rsid w:val="00B15153"/>
    <w:rsid w:val="00B45405"/>
    <w:rsid w:val="00B47F1C"/>
    <w:rsid w:val="00B556A1"/>
    <w:rsid w:val="00B67556"/>
    <w:rsid w:val="00B71D0B"/>
    <w:rsid w:val="00B764BA"/>
    <w:rsid w:val="00B84B6D"/>
    <w:rsid w:val="00B9151F"/>
    <w:rsid w:val="00B932A8"/>
    <w:rsid w:val="00B94532"/>
    <w:rsid w:val="00B9678D"/>
    <w:rsid w:val="00B97E25"/>
    <w:rsid w:val="00BC1B75"/>
    <w:rsid w:val="00BC531E"/>
    <w:rsid w:val="00BD5655"/>
    <w:rsid w:val="00C07860"/>
    <w:rsid w:val="00C349EA"/>
    <w:rsid w:val="00C464EE"/>
    <w:rsid w:val="00C47C35"/>
    <w:rsid w:val="00C550C4"/>
    <w:rsid w:val="00C57504"/>
    <w:rsid w:val="00C95E5B"/>
    <w:rsid w:val="00CC323F"/>
    <w:rsid w:val="00CC6D2F"/>
    <w:rsid w:val="00CE5CC8"/>
    <w:rsid w:val="00CF1BA3"/>
    <w:rsid w:val="00D12C6D"/>
    <w:rsid w:val="00D23510"/>
    <w:rsid w:val="00D24662"/>
    <w:rsid w:val="00D50149"/>
    <w:rsid w:val="00D533A1"/>
    <w:rsid w:val="00D651AF"/>
    <w:rsid w:val="00D65295"/>
    <w:rsid w:val="00D6584A"/>
    <w:rsid w:val="00D742DC"/>
    <w:rsid w:val="00DC1B16"/>
    <w:rsid w:val="00DD3963"/>
    <w:rsid w:val="00DD60BF"/>
    <w:rsid w:val="00DE2D7E"/>
    <w:rsid w:val="00DF2242"/>
    <w:rsid w:val="00DF6B53"/>
    <w:rsid w:val="00E125EC"/>
    <w:rsid w:val="00E17D3A"/>
    <w:rsid w:val="00E206E8"/>
    <w:rsid w:val="00E22395"/>
    <w:rsid w:val="00E22A7C"/>
    <w:rsid w:val="00E63FD7"/>
    <w:rsid w:val="00E7179F"/>
    <w:rsid w:val="00E972CA"/>
    <w:rsid w:val="00EA0215"/>
    <w:rsid w:val="00EA5FB0"/>
    <w:rsid w:val="00EA67FC"/>
    <w:rsid w:val="00EB3CD1"/>
    <w:rsid w:val="00EC5284"/>
    <w:rsid w:val="00EE1898"/>
    <w:rsid w:val="00F13D32"/>
    <w:rsid w:val="00F16C94"/>
    <w:rsid w:val="00F20BA6"/>
    <w:rsid w:val="00F234ED"/>
    <w:rsid w:val="00F25EA2"/>
    <w:rsid w:val="00F3155B"/>
    <w:rsid w:val="00F60BD8"/>
    <w:rsid w:val="00F71550"/>
    <w:rsid w:val="00F871A1"/>
    <w:rsid w:val="00F91D9D"/>
    <w:rsid w:val="00FC2754"/>
    <w:rsid w:val="00FD0493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7D1F2"/>
  <w15:docId w15:val="{A3E7F8AA-75D5-4184-8AC9-A52D43F0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323F"/>
    <w:pPr>
      <w:spacing w:after="0" w:line="280" w:lineRule="atLeas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189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898"/>
  </w:style>
  <w:style w:type="paragraph" w:styleId="Voettekst">
    <w:name w:val="footer"/>
    <w:basedOn w:val="Standaard"/>
    <w:link w:val="VoettekstChar"/>
    <w:rsid w:val="00B47F1C"/>
    <w:pPr>
      <w:tabs>
        <w:tab w:val="center" w:pos="4153"/>
        <w:tab w:val="right" w:pos="8306"/>
      </w:tabs>
      <w:spacing w:line="280" w:lineRule="exact"/>
      <w:ind w:left="2268"/>
      <w:jc w:val="right"/>
    </w:pPr>
    <w:rPr>
      <w:rFonts w:eastAsia="Times New Roman" w:cs="Times New Roman"/>
      <w:noProof/>
      <w:spacing w:val="20"/>
      <w:sz w:val="14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EE1898"/>
    <w:rPr>
      <w:rFonts w:ascii="Verdana" w:eastAsia="Times New Roman" w:hAnsi="Verdana" w:cs="Times New Roman"/>
      <w:noProof/>
      <w:spacing w:val="20"/>
      <w:sz w:val="1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89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533A1"/>
    <w:rPr>
      <w:color w:val="0000FF" w:themeColor="hyperlink"/>
      <w:u w:val="single"/>
    </w:rPr>
  </w:style>
  <w:style w:type="table" w:styleId="Tabelraster">
    <w:name w:val="Table Grid"/>
    <w:basedOn w:val="Standaardtabel"/>
    <w:rsid w:val="00CC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je">
    <w:name w:val="_Kopje"/>
    <w:basedOn w:val="Standaard"/>
    <w:link w:val="KopjeChar"/>
    <w:qFormat/>
    <w:rsid w:val="00021965"/>
    <w:pPr>
      <w:spacing w:line="280" w:lineRule="exact"/>
    </w:pPr>
    <w:rPr>
      <w:caps/>
      <w:spacing w:val="20"/>
      <w:sz w:val="10"/>
    </w:rPr>
  </w:style>
  <w:style w:type="character" w:customStyle="1" w:styleId="KopjeChar">
    <w:name w:val="_Kopje Char"/>
    <w:basedOn w:val="Standaardalinea-lettertype"/>
    <w:link w:val="Kopje"/>
    <w:rsid w:val="00021965"/>
    <w:rPr>
      <w:rFonts w:ascii="Verdana" w:hAnsi="Verdana"/>
      <w:caps/>
      <w:spacing w:val="20"/>
      <w:sz w:val="10"/>
    </w:rPr>
  </w:style>
  <w:style w:type="paragraph" w:customStyle="1" w:styleId="Invulgegeven">
    <w:name w:val="_Invulgegeven"/>
    <w:basedOn w:val="Standaard"/>
    <w:qFormat/>
    <w:rsid w:val="00021965"/>
    <w:pPr>
      <w:spacing w:line="280" w:lineRule="exact"/>
    </w:pPr>
    <w:rPr>
      <w:sz w:val="14"/>
      <w:szCs w:val="20"/>
    </w:rPr>
  </w:style>
  <w:style w:type="paragraph" w:customStyle="1" w:styleId="Documentsoort">
    <w:name w:val="_Documentsoort"/>
    <w:basedOn w:val="Koptekst"/>
    <w:qFormat/>
    <w:rsid w:val="00CC6D2F"/>
    <w:pPr>
      <w:tabs>
        <w:tab w:val="clear" w:pos="4536"/>
        <w:tab w:val="clear" w:pos="9072"/>
      </w:tabs>
      <w:spacing w:before="1680" w:line="280" w:lineRule="exact"/>
    </w:pPr>
    <w:rPr>
      <w:rFonts w:eastAsia="Times New Roman" w:cs="Times New Roman"/>
      <w:b/>
      <w:sz w:val="24"/>
      <w:szCs w:val="20"/>
      <w:lang w:eastAsia="nl-NL"/>
    </w:rPr>
  </w:style>
  <w:style w:type="character" w:customStyle="1" w:styleId="Oranje">
    <w:name w:val="_Oranje"/>
    <w:basedOn w:val="Standaardalinea-lettertype"/>
    <w:uiPriority w:val="1"/>
    <w:qFormat/>
    <w:rsid w:val="00AA2ECD"/>
    <w:rPr>
      <w:rFonts w:ascii="Verdana" w:hAnsi="Verdana"/>
      <w:color w:val="FF6600"/>
      <w:sz w:val="14"/>
    </w:rPr>
  </w:style>
  <w:style w:type="character" w:customStyle="1" w:styleId="Afzenderadres">
    <w:name w:val="_Afzenderadres"/>
    <w:basedOn w:val="Oranje"/>
    <w:uiPriority w:val="1"/>
    <w:qFormat/>
    <w:rsid w:val="00AA2ECD"/>
    <w:rPr>
      <w:rFonts w:ascii="Verdana" w:hAnsi="Verdana"/>
      <w:color w:val="FF6600"/>
      <w:sz w:val="14"/>
    </w:rPr>
  </w:style>
  <w:style w:type="character" w:customStyle="1" w:styleId="Groen">
    <w:name w:val="_Groen"/>
    <w:basedOn w:val="Oranje"/>
    <w:uiPriority w:val="1"/>
    <w:qFormat/>
    <w:rsid w:val="00AA2ECD"/>
    <w:rPr>
      <w:rFonts w:ascii="Verdana" w:hAnsi="Verdana"/>
      <w:color w:val="006633"/>
      <w:sz w:val="14"/>
    </w:rPr>
  </w:style>
  <w:style w:type="character" w:styleId="Paginanummer">
    <w:name w:val="page number"/>
    <w:basedOn w:val="Standaardalinea-lettertype"/>
    <w:rsid w:val="00B47F1C"/>
  </w:style>
  <w:style w:type="paragraph" w:customStyle="1" w:styleId="Titel1">
    <w:name w:val="Titel1"/>
    <w:basedOn w:val="Standaard"/>
    <w:rsid w:val="00AE209A"/>
    <w:pPr>
      <w:spacing w:line="560" w:lineRule="exact"/>
      <w:ind w:left="5670" w:hanging="2835"/>
    </w:pPr>
    <w:rPr>
      <w:rFonts w:eastAsia="Times New Roman" w:cs="Times New Roman"/>
      <w:b/>
      <w:spacing w:val="40"/>
      <w:sz w:val="32"/>
      <w:szCs w:val="32"/>
      <w:lang w:eastAsia="nl-NL"/>
    </w:rPr>
  </w:style>
  <w:style w:type="paragraph" w:customStyle="1" w:styleId="Subtitel1">
    <w:name w:val="Subtitel1"/>
    <w:basedOn w:val="Titel1"/>
    <w:rsid w:val="00AE209A"/>
    <w:pPr>
      <w:ind w:left="2835" w:firstLine="0"/>
    </w:pPr>
    <w:rPr>
      <w:b w:val="0"/>
      <w:lang w:val="de-DE"/>
    </w:rPr>
  </w:style>
  <w:style w:type="paragraph" w:customStyle="1" w:styleId="Inleiding">
    <w:name w:val="Inleiding"/>
    <w:basedOn w:val="Standaard"/>
    <w:rsid w:val="00AE209A"/>
    <w:pPr>
      <w:spacing w:line="280" w:lineRule="exact"/>
    </w:pPr>
    <w:rPr>
      <w:rFonts w:eastAsia="Times New Roman" w:cs="Times New Roman"/>
      <w:i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\Sjablonen\Multidoc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A3121B83D649BC47D7BC63B772EB" ma:contentTypeVersion="0" ma:contentTypeDescription="Een nieuw document maken." ma:contentTypeScope="" ma:versionID="c24b356440fb3137aa70025078eee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50d5259540d85d220244de85cf8c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EEEF0-8484-4683-92AC-068E5FD9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19C62-72E7-45D7-A2A7-32DFC5FC4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491DB-3A0D-44BD-8354-E4ADA0C8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Multidoc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KeyScript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Ariaans</dc:creator>
  <cp:lastModifiedBy>JessyPB</cp:lastModifiedBy>
  <cp:revision>2</cp:revision>
  <cp:lastPrinted>2011-10-11T13:35:00Z</cp:lastPrinted>
  <dcterms:created xsi:type="dcterms:W3CDTF">2013-10-31T08:35:00Z</dcterms:created>
  <dcterms:modified xsi:type="dcterms:W3CDTF">2013-10-31T08:35:00Z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-language">
    <vt:lpwstr>1043</vt:lpwstr>
  </property>
  <property fmtid="{D5CDD505-2E9C-101B-9397-08002B2CF9AE}" pid="3" name="Logo">
    <vt:lpwstr>1</vt:lpwstr>
  </property>
  <property fmtid="{D5CDD505-2E9C-101B-9397-08002B2CF9AE}" pid="4" name="PaperFirstPage">
    <vt:lpwstr>LogoAndAddress</vt:lpwstr>
  </property>
  <property fmtid="{D5CDD505-2E9C-101B-9397-08002B2CF9AE}" pid="5" name="PaperFollowingPages">
    <vt:lpwstr>LogoOnly</vt:lpwstr>
  </property>
  <property fmtid="{D5CDD505-2E9C-101B-9397-08002B2CF9AE}" pid="6" name="Sjabloonversiedatum">
    <vt:filetime>2013-09-29T22:00:00Z</vt:filetime>
  </property>
  <property fmtid="{D5CDD505-2E9C-101B-9397-08002B2CF9AE}" pid="7" name="ContentTypeId">
    <vt:lpwstr>0x010100AC4CA3121B83D649BC47D7BC63B772EB</vt:lpwstr>
  </property>
</Properties>
</file>